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0B0646">
        <w:rPr>
          <w:rFonts w:ascii="Arial" w:hAnsi="Arial" w:cs="Arial"/>
          <w:b/>
          <w:sz w:val="22"/>
          <w:szCs w:val="22"/>
        </w:rPr>
        <w:t xml:space="preserve">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proofErr w:type="gramEnd"/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 xml:space="preserve">postępowania: 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ZP.271.</w:t>
      </w:r>
      <w:r w:rsidR="005346E3" w:rsidRPr="00D11290">
        <w:rPr>
          <w:rFonts w:asciiTheme="minorHAnsi" w:hAnsiTheme="minorHAnsi" w:cs="Arial"/>
          <w:bCs/>
          <w:kern w:val="0"/>
          <w:lang w:eastAsia="pl-PL"/>
        </w:rPr>
        <w:t>19.</w:t>
      </w:r>
      <w:r w:rsidR="00C80E3D">
        <w:rPr>
          <w:rFonts w:asciiTheme="minorHAnsi" w:hAnsiTheme="minorHAnsi" w:cs="Arial"/>
          <w:bCs/>
          <w:kern w:val="0"/>
          <w:lang w:eastAsia="pl-PL"/>
        </w:rPr>
        <w:t>24</w:t>
      </w:r>
      <w:bookmarkStart w:id="0" w:name="_GoBack"/>
      <w:bookmarkEnd w:id="0"/>
      <w:r w:rsidR="005346E3" w:rsidRPr="00D11290">
        <w:rPr>
          <w:rFonts w:asciiTheme="minorHAnsi" w:hAnsiTheme="minorHAnsi" w:cs="Arial"/>
          <w:bCs/>
          <w:kern w:val="0"/>
          <w:lang w:eastAsia="pl-PL"/>
        </w:rPr>
        <w:t>.2018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,</w:t>
      </w:r>
      <w:r w:rsidR="00E9145B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pn.: 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Budowa kanalizacji sanitarnej i przebudowa </w:t>
      </w:r>
      <w:r w:rsidR="00002DDD">
        <w:rPr>
          <w:rFonts w:asciiTheme="minorHAnsi" w:hAnsiTheme="minorHAnsi" w:cs="Arial"/>
          <w:b/>
          <w:bCs/>
          <w:kern w:val="0"/>
          <w:lang w:eastAsia="pl-PL"/>
        </w:rPr>
        <w:t xml:space="preserve">chodnika w 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>ulicy Słowiańskiej w miejscowości Bedoń Wieś</w:t>
      </w:r>
      <w:r w:rsidR="000346C8">
        <w:rPr>
          <w:rFonts w:asciiTheme="minorHAnsi" w:hAnsiTheme="minorHAnsi" w:cs="Arial"/>
          <w:b/>
          <w:bCs/>
          <w:kern w:val="0"/>
          <w:lang w:eastAsia="pl-PL"/>
        </w:rPr>
        <w:t>,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(Dz. U. </w:t>
      </w:r>
      <w:proofErr w:type="gramStart"/>
      <w:r w:rsidR="00656891" w:rsidRPr="00D11290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proofErr w:type="gramStart"/>
      <w:r w:rsidR="00216B5B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E3D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02DDD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65CBD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80E3D"/>
    <w:rsid w:val="00CB1AE6"/>
    <w:rsid w:val="00D11290"/>
    <w:rsid w:val="00D71BDD"/>
    <w:rsid w:val="00D86779"/>
    <w:rsid w:val="00E9145B"/>
    <w:rsid w:val="00EB5D3F"/>
    <w:rsid w:val="00ED7D54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4E2D4A7</Template>
  <TotalTime>34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43</cp:revision>
  <cp:lastPrinted>2018-06-19T09:21:00Z</cp:lastPrinted>
  <dcterms:created xsi:type="dcterms:W3CDTF">2016-09-02T10:47:00Z</dcterms:created>
  <dcterms:modified xsi:type="dcterms:W3CDTF">2018-06-19T09:21:00Z</dcterms:modified>
</cp:coreProperties>
</file>